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347"/>
        <w:gridCol w:w="1940"/>
      </w:tblGrid>
      <w:tr w:rsidR="005230D6" w:rsidRPr="003F21F5" w14:paraId="345A8293" w14:textId="77777777" w:rsidTr="00C76646">
        <w:trPr>
          <w:trHeight w:val="668"/>
        </w:trPr>
        <w:tc>
          <w:tcPr>
            <w:tcW w:w="1846" w:type="dxa"/>
            <w:shd w:val="clear" w:color="auto" w:fill="F2F2F2"/>
            <w:vAlign w:val="center"/>
          </w:tcPr>
          <w:p w14:paraId="26B2589E" w14:textId="77777777" w:rsidR="005230D6" w:rsidRPr="005230D6" w:rsidRDefault="00BC5578" w:rsidP="00BC5578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BC5578">
              <w:rPr>
                <w:rFonts w:ascii="HGPｺﾞｼｯｸM" w:eastAsia="HGPｺﾞｼｯｸM" w:hint="eastAsia"/>
                <w:b/>
                <w:w w:val="83"/>
                <w:kern w:val="0"/>
                <w:sz w:val="28"/>
                <w:szCs w:val="28"/>
                <w:fitText w:val="1400" w:id="1501305600"/>
              </w:rPr>
              <w:t>技能労務職員</w:t>
            </w:r>
          </w:p>
        </w:tc>
        <w:tc>
          <w:tcPr>
            <w:tcW w:w="1420" w:type="dxa"/>
            <w:shd w:val="clear" w:color="auto" w:fill="F2F2F2"/>
            <w:vAlign w:val="center"/>
          </w:tcPr>
          <w:p w14:paraId="22FE6E88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b/>
                <w:sz w:val="20"/>
              </w:rPr>
            </w:pPr>
            <w:r w:rsidRPr="003F21F5">
              <w:rPr>
                <w:rFonts w:ascii="HGPｺﾞｼｯｸM" w:eastAsia="HGPｺﾞｼｯｸM" w:hint="eastAsia"/>
                <w:b/>
                <w:sz w:val="20"/>
              </w:rPr>
              <w:t>受験番号</w:t>
            </w:r>
          </w:p>
          <w:p w14:paraId="15E315AD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3F21F5">
              <w:rPr>
                <w:rFonts w:ascii="HGPｺﾞｼｯｸM" w:eastAsia="HGPｺﾞｼｯｸM" w:hint="eastAsia"/>
                <w:sz w:val="16"/>
                <w:szCs w:val="16"/>
              </w:rPr>
              <w:t>※記入しないこと</w:t>
            </w:r>
          </w:p>
        </w:tc>
        <w:tc>
          <w:tcPr>
            <w:tcW w:w="2075" w:type="dxa"/>
            <w:shd w:val="clear" w:color="auto" w:fill="F2F2F2"/>
            <w:vAlign w:val="center"/>
          </w:tcPr>
          <w:p w14:paraId="43C33F27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</w:p>
        </w:tc>
      </w:tr>
    </w:tbl>
    <w:p w14:paraId="0F501F37" w14:textId="0744F5CD" w:rsidR="00EE1732" w:rsidRDefault="0066418F" w:rsidP="003F4460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7C7916">
        <w:rPr>
          <w:rFonts w:ascii="ＭＳ 明朝" w:hAnsi="ＭＳ 明朝" w:hint="eastAsia"/>
          <w:b/>
          <w:sz w:val="28"/>
          <w:szCs w:val="28"/>
        </w:rPr>
        <w:t>７</w:t>
      </w:r>
      <w:r w:rsidR="003774CC" w:rsidRPr="003774CC">
        <w:rPr>
          <w:rFonts w:ascii="ＭＳ 明朝" w:hAnsi="ＭＳ 明朝" w:hint="eastAsia"/>
          <w:b/>
          <w:sz w:val="28"/>
          <w:szCs w:val="28"/>
        </w:rPr>
        <w:t xml:space="preserve">年度 </w:t>
      </w:r>
      <w:r w:rsidR="00EF0A37">
        <w:rPr>
          <w:rFonts w:ascii="ＭＳ 明朝" w:hAnsi="ＭＳ 明朝" w:hint="eastAsia"/>
          <w:b/>
          <w:sz w:val="28"/>
          <w:szCs w:val="28"/>
        </w:rPr>
        <w:t>公益</w:t>
      </w:r>
      <w:r w:rsidR="00504D88" w:rsidRPr="003774CC">
        <w:rPr>
          <w:rFonts w:ascii="ＭＳ 明朝" w:hAnsi="ＭＳ 明朝" w:hint="eastAsia"/>
          <w:b/>
          <w:sz w:val="28"/>
          <w:szCs w:val="28"/>
        </w:rPr>
        <w:t>財団法人ふくおか環境財団職員採用試験</w:t>
      </w:r>
      <w:r w:rsidR="009C4262">
        <w:rPr>
          <w:rFonts w:ascii="ＭＳ 明朝" w:hAnsi="ＭＳ 明朝" w:hint="eastAsia"/>
          <w:b/>
          <w:sz w:val="28"/>
          <w:szCs w:val="28"/>
        </w:rPr>
        <w:t xml:space="preserve">　受験</w:t>
      </w:r>
      <w:r w:rsidR="009C4262" w:rsidRPr="003774CC">
        <w:rPr>
          <w:rFonts w:ascii="ＭＳ 明朝" w:hAnsi="ＭＳ 明朝" w:hint="eastAsia"/>
          <w:b/>
          <w:sz w:val="28"/>
          <w:szCs w:val="28"/>
        </w:rPr>
        <w:t>申込書</w:t>
      </w:r>
    </w:p>
    <w:p w14:paraId="772911F3" w14:textId="77777777" w:rsidR="00C85A52" w:rsidRDefault="00C85A52" w:rsidP="00C25EE3">
      <w:pPr>
        <w:ind w:firstLineChars="200" w:firstLine="360"/>
        <w:jc w:val="left"/>
        <w:rPr>
          <w:rFonts w:ascii="ＭＳ 明朝" w:hAnsi="ＭＳ 明朝"/>
          <w:sz w:val="18"/>
          <w:szCs w:val="18"/>
        </w:rPr>
      </w:pPr>
      <w:bookmarkStart w:id="0" w:name="_Hlk208240969"/>
    </w:p>
    <w:p w14:paraId="209FEAF5" w14:textId="1D3436DA" w:rsidR="00C25EE3" w:rsidRPr="00603E70" w:rsidRDefault="00C25EE3" w:rsidP="00C25EE3">
      <w:pPr>
        <w:ind w:firstLineChars="200" w:firstLine="42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C1C2F"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DA1AD" wp14:editId="06324A47">
                <wp:simplePos x="0" y="0"/>
                <wp:positionH relativeFrom="column">
                  <wp:posOffset>5182870</wp:posOffset>
                </wp:positionH>
                <wp:positionV relativeFrom="paragraph">
                  <wp:posOffset>166370</wp:posOffset>
                </wp:positionV>
                <wp:extent cx="1172210" cy="1506855"/>
                <wp:effectExtent l="0" t="0" r="27940" b="17145"/>
                <wp:wrapNone/>
                <wp:docPr id="1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221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559E3" w14:textId="71188EFE" w:rsidR="00312949" w:rsidRPr="00682414" w:rsidRDefault="00312949" w:rsidP="00682414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16"/>
                              </w:rPr>
                            </w:pPr>
                            <w:permStart w:id="2073113018" w:edGrp="everyone"/>
                            <w:r w:rsidRPr="00682414">
                              <w:rPr>
                                <w:rFonts w:ascii="ＭＳ 明朝" w:hint="eastAsia"/>
                                <w:b/>
                                <w:sz w:val="16"/>
                              </w:rPr>
                              <w:t>写真を</w:t>
                            </w:r>
                            <w:r w:rsidR="00D66B35">
                              <w:rPr>
                                <w:rFonts w:ascii="ＭＳ 明朝" w:hint="eastAsia"/>
                                <w:b/>
                                <w:sz w:val="16"/>
                              </w:rPr>
                              <w:t>貼付欄</w:t>
                            </w:r>
                          </w:p>
                          <w:p w14:paraId="4022A576" w14:textId="70A1D4EB" w:rsidR="00630C46" w:rsidRDefault="00682414" w:rsidP="00D66B35">
                            <w:pPr>
                              <w:spacing w:line="260" w:lineRule="exact"/>
                              <w:ind w:leftChars="-13" w:left="160" w:hangingChars="117" w:hanging="187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・</w:t>
                            </w:r>
                            <w:r w:rsidR="00D66B35">
                              <w:rPr>
                                <w:rFonts w:ascii="ＭＳ 明朝" w:hint="eastAsia"/>
                                <w:sz w:val="16"/>
                              </w:rPr>
                              <w:t>6か月以内に撮影の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正面・脱帽の</w:t>
                            </w:r>
                            <w:r w:rsidR="00731963" w:rsidRPr="00731963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カラー</w:t>
                            </w:r>
                            <w:r w:rsidR="00312949" w:rsidRPr="00682CFE"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14:paraId="3DA14699" w14:textId="56988A4C" w:rsidR="00D66B35" w:rsidRPr="00D66B35" w:rsidRDefault="00D66B35" w:rsidP="00D66B35">
                            <w:pPr>
                              <w:spacing w:line="260" w:lineRule="exact"/>
                              <w:ind w:leftChars="-13" w:left="160" w:hangingChars="117" w:hanging="187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 xml:space="preserve">　（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14:paraId="0C326B2C" w14:textId="77777777" w:rsidR="00682414" w:rsidRPr="00630C46" w:rsidRDefault="00317699" w:rsidP="00D66B35">
                            <w:pPr>
                              <w:spacing w:line="260" w:lineRule="exact"/>
                              <w:ind w:leftChars="-13" w:hangingChars="17" w:hanging="27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30C4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4DB8929E" w14:textId="77777777" w:rsidR="00731963" w:rsidRDefault="00682414" w:rsidP="00D66B35">
                            <w:pPr>
                              <w:spacing w:line="260" w:lineRule="exact"/>
                              <w:ind w:left="160" w:hangingChars="100" w:hanging="16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682CF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82CF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デジタル画像の</w:t>
                            </w:r>
                          </w:p>
                          <w:p w14:paraId="0BE9180B" w14:textId="0F4463E2" w:rsidR="00D66B35" w:rsidRPr="00682CFE" w:rsidRDefault="00682CFE" w:rsidP="00731963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貼り付け可</w:t>
                            </w:r>
                            <w:permEnd w:id="20731130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A1AD" id="Rectangle 92" o:spid="_x0000_s1026" style="position:absolute;left:0;text-align:left;margin-left:408.1pt;margin-top:13.1pt;width:92.3pt;height:1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" strokeweight=".5pt">
                <v:stroke dashstyle="1 1"/>
                <o:lock v:ext="edit" aspectratio="t"/>
                <v:textbox>
                  <w:txbxContent>
                    <w:p w14:paraId="1FA559E3" w14:textId="71188EFE" w:rsidR="00312949" w:rsidRPr="00682414" w:rsidRDefault="00312949" w:rsidP="00682414">
                      <w:pPr>
                        <w:jc w:val="center"/>
                        <w:rPr>
                          <w:rFonts w:ascii="ＭＳ 明朝"/>
                          <w:b/>
                          <w:sz w:val="16"/>
                        </w:rPr>
                      </w:pPr>
                      <w:permStart w:id="2073113018" w:edGrp="everyone"/>
                      <w:r w:rsidRPr="00682414">
                        <w:rPr>
                          <w:rFonts w:ascii="ＭＳ 明朝" w:hint="eastAsia"/>
                          <w:b/>
                          <w:sz w:val="16"/>
                        </w:rPr>
                        <w:t>写真を</w:t>
                      </w:r>
                      <w:r w:rsidR="00D66B35">
                        <w:rPr>
                          <w:rFonts w:ascii="ＭＳ 明朝" w:hint="eastAsia"/>
                          <w:b/>
                          <w:sz w:val="16"/>
                        </w:rPr>
                        <w:t>貼付欄</w:t>
                      </w:r>
                    </w:p>
                    <w:p w14:paraId="4022A576" w14:textId="70A1D4EB" w:rsidR="00630C46" w:rsidRDefault="00682414" w:rsidP="00D66B35">
                      <w:pPr>
                        <w:spacing w:line="260" w:lineRule="exact"/>
                        <w:ind w:leftChars="-13" w:left="160" w:hangingChars="117" w:hanging="187"/>
                        <w:rPr>
                          <w:rFonts w:ascii="ＭＳ 明朝"/>
                          <w:sz w:val="16"/>
                        </w:rPr>
                      </w:pPr>
                      <w:r w:rsidRPr="00682CFE">
                        <w:rPr>
                          <w:rFonts w:ascii="ＭＳ 明朝" w:hint="eastAsia"/>
                          <w:sz w:val="16"/>
                        </w:rPr>
                        <w:t>・</w:t>
                      </w:r>
                      <w:r w:rsidR="00D66B35">
                        <w:rPr>
                          <w:rFonts w:ascii="ＭＳ 明朝" w:hint="eastAsia"/>
                          <w:sz w:val="16"/>
                        </w:rPr>
                        <w:t>6か月以内に撮影の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正面・脱帽の</w:t>
                      </w:r>
                      <w:r w:rsidR="00731963" w:rsidRPr="00731963">
                        <w:rPr>
                          <w:rFonts w:hint="eastAsia"/>
                          <w:sz w:val="16"/>
                          <w:szCs w:val="14"/>
                        </w:rPr>
                        <w:t>カラー</w:t>
                      </w:r>
                      <w:r w:rsidR="00312949" w:rsidRPr="00682CFE"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</w:p>
                    <w:p w14:paraId="3DA14699" w14:textId="56988A4C" w:rsidR="00D66B35" w:rsidRPr="00D66B35" w:rsidRDefault="00D66B35" w:rsidP="00D66B35">
                      <w:pPr>
                        <w:spacing w:line="260" w:lineRule="exact"/>
                        <w:ind w:leftChars="-13" w:left="160" w:hangingChars="117" w:hanging="187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 xml:space="preserve">　（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縦4cm×横3cm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）</w:t>
                      </w:r>
                    </w:p>
                    <w:p w14:paraId="0C326B2C" w14:textId="77777777" w:rsidR="00682414" w:rsidRPr="00630C46" w:rsidRDefault="00317699" w:rsidP="00D66B35">
                      <w:pPr>
                        <w:spacing w:line="260" w:lineRule="exact"/>
                        <w:ind w:leftChars="-13" w:hangingChars="17" w:hanging="27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  <w:szCs w:val="16"/>
                        </w:rPr>
                        <w:t>・</w:t>
                      </w:r>
                      <w:r w:rsidR="00630C46">
                        <w:rPr>
                          <w:rFonts w:ascii="ＭＳ 明朝"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4DB8929E" w14:textId="77777777" w:rsidR="00731963" w:rsidRDefault="00682414" w:rsidP="00D66B35">
                      <w:pPr>
                        <w:spacing w:line="260" w:lineRule="exact"/>
                        <w:ind w:left="160" w:hangingChars="100" w:hanging="160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682CFE">
                        <w:rPr>
                          <w:rFonts w:ascii="ＭＳ 明朝" w:hint="eastAsia"/>
                          <w:sz w:val="16"/>
                          <w:szCs w:val="16"/>
                        </w:rPr>
                        <w:t>・</w:t>
                      </w:r>
                      <w:r w:rsidR="00682CFE">
                        <w:rPr>
                          <w:rFonts w:ascii="ＭＳ 明朝" w:hint="eastAsia"/>
                          <w:sz w:val="16"/>
                          <w:szCs w:val="16"/>
                        </w:rPr>
                        <w:t>デジタル画像の</w:t>
                      </w:r>
                    </w:p>
                    <w:p w14:paraId="0BE9180B" w14:textId="0F4463E2" w:rsidR="00D66B35" w:rsidRPr="00682CFE" w:rsidRDefault="00682CFE" w:rsidP="00731963">
                      <w:pPr>
                        <w:spacing w:line="260" w:lineRule="exact"/>
                        <w:ind w:firstLineChars="100" w:firstLine="16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  <w:szCs w:val="16"/>
                        </w:rPr>
                        <w:t>貼り付け可</w:t>
                      </w:r>
                      <w:permEnd w:id="2073113018"/>
                    </w:p>
                  </w:txbxContent>
                </v:textbox>
              </v:rect>
            </w:pict>
          </mc:Fallback>
        </mc:AlternateContent>
      </w:r>
      <w:r w:rsidRPr="00515A78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□には、いずれ</w:t>
      </w:r>
      <w:r w:rsidRPr="00515A78">
        <w:rPr>
          <w:rFonts w:ascii="ＭＳ 明朝" w:hAnsi="ＭＳ 明朝" w:hint="eastAsia"/>
          <w:sz w:val="18"/>
          <w:szCs w:val="18"/>
        </w:rPr>
        <w:t>か</w:t>
      </w:r>
      <w:r>
        <w:rPr>
          <w:rFonts w:ascii="ＭＳ 明朝" w:hAnsi="ＭＳ 明朝" w:hint="eastAsia"/>
          <w:sz w:val="18"/>
          <w:szCs w:val="18"/>
        </w:rPr>
        <w:t>チェックを入れ</w:t>
      </w:r>
      <w:r w:rsidRPr="00515A78">
        <w:rPr>
          <w:rFonts w:ascii="ＭＳ 明朝" w:hAnsi="ＭＳ 明朝" w:hint="eastAsia"/>
          <w:sz w:val="18"/>
          <w:szCs w:val="18"/>
        </w:rPr>
        <w:t>てください。</w:t>
      </w:r>
      <w:r>
        <w:rPr>
          <w:rFonts w:ascii="ＭＳ 明朝" w:hAnsi="ＭＳ 明朝" w:hint="eastAsia"/>
          <w:sz w:val="18"/>
          <w:szCs w:val="18"/>
        </w:rPr>
        <w:t>（例：☑）</w:t>
      </w:r>
    </w:p>
    <w:tbl>
      <w:tblPr>
        <w:tblW w:w="7370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236"/>
      </w:tblGrid>
      <w:tr w:rsidR="00C25EE3" w14:paraId="6D5CBC5C" w14:textId="77777777" w:rsidTr="00C85A52">
        <w:trPr>
          <w:trHeight w:hRule="exact" w:val="567"/>
        </w:trPr>
        <w:tc>
          <w:tcPr>
            <w:tcW w:w="1134" w:type="dxa"/>
            <w:shd w:val="clear" w:color="auto" w:fill="DEEAF6"/>
            <w:vAlign w:val="center"/>
            <w:hideMark/>
          </w:tcPr>
          <w:p w14:paraId="62578B86" w14:textId="77777777" w:rsidR="00C25EE3" w:rsidRDefault="00C25EE3" w:rsidP="00751326">
            <w:pPr>
              <w:ind w:firstLineChars="100" w:firstLine="210"/>
            </w:pPr>
            <w:r>
              <w:rPr>
                <w:rFonts w:hint="eastAsia"/>
              </w:rPr>
              <w:t>採用日</w:t>
            </w:r>
          </w:p>
        </w:tc>
        <w:tc>
          <w:tcPr>
            <w:tcW w:w="6236" w:type="dxa"/>
            <w:tcMar>
              <w:right w:w="0" w:type="dxa"/>
            </w:tcMar>
            <w:vAlign w:val="center"/>
          </w:tcPr>
          <w:p w14:paraId="53908C50" w14:textId="1050BCD4" w:rsidR="00C25EE3" w:rsidRDefault="005D2C12" w:rsidP="00751326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4244095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41915494" w:edGrp="everyone"/>
                <w:r w:rsidR="00C242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041915494"/>
              </w:sdtContent>
            </w:sdt>
            <w:r w:rsidR="00C25EE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C25EE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C25EE3">
              <w:rPr>
                <w:rFonts w:ascii="ＭＳ 明朝" w:hAnsi="ＭＳ 明朝" w:hint="eastAsia"/>
                <w:sz w:val="18"/>
                <w:szCs w:val="18"/>
              </w:rPr>
              <w:t>令和8年</w:t>
            </w:r>
            <w:r w:rsidR="00612106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C25EE3">
              <w:rPr>
                <w:rFonts w:ascii="ＭＳ 明朝" w:hAnsi="ＭＳ 明朝" w:hint="eastAsia"/>
                <w:sz w:val="18"/>
                <w:szCs w:val="18"/>
              </w:rPr>
              <w:t xml:space="preserve">月1日から勤務可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0888646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30539565" w:edGrp="everyone"/>
                <w:r w:rsidR="00FE2E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630539565"/>
              </w:sdtContent>
            </w:sdt>
            <w:r w:rsidR="00C25EE3">
              <w:rPr>
                <w:rFonts w:ascii="ＭＳ 明朝" w:hAnsi="ＭＳ 明朝" w:hint="eastAsia"/>
                <w:sz w:val="18"/>
                <w:szCs w:val="18"/>
              </w:rPr>
              <w:t>② 令和8年</w:t>
            </w:r>
            <w:r w:rsidR="00612106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C25EE3">
              <w:rPr>
                <w:rFonts w:ascii="ＭＳ 明朝" w:hAnsi="ＭＳ 明朝" w:hint="eastAsia"/>
                <w:sz w:val="18"/>
                <w:szCs w:val="18"/>
              </w:rPr>
              <w:t>月1日から勤務可</w:t>
            </w:r>
          </w:p>
          <w:p w14:paraId="6B63C3D5" w14:textId="502698AE" w:rsidR="00C25EE3" w:rsidRPr="00603E70" w:rsidRDefault="005D2C12" w:rsidP="00751326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9043772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88230982" w:edGrp="everyone"/>
                <w:r w:rsidR="00C242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88230982"/>
              </w:sdtContent>
            </w:sdt>
            <w:r w:rsidR="00C25EE3">
              <w:rPr>
                <w:rFonts w:ascii="ＭＳ 明朝" w:hAnsi="ＭＳ 明朝" w:hint="eastAsia"/>
                <w:sz w:val="18"/>
                <w:szCs w:val="18"/>
              </w:rPr>
              <w:t>③ ①・②どちらでも可</w:t>
            </w:r>
          </w:p>
        </w:tc>
      </w:tr>
    </w:tbl>
    <w:p w14:paraId="0FCA4458" w14:textId="2D7D7CF1" w:rsidR="00AF038C" w:rsidRPr="00827898" w:rsidRDefault="00AF038C" w:rsidP="00AF038C">
      <w:pPr>
        <w:rPr>
          <w:rFonts w:ascii="ＭＳ 明朝" w:hAnsi="ＭＳ 明朝"/>
          <w:b/>
          <w:szCs w:val="28"/>
        </w:rPr>
      </w:pPr>
    </w:p>
    <w:tbl>
      <w:tblPr>
        <w:tblW w:w="101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275"/>
        <w:gridCol w:w="3103"/>
        <w:gridCol w:w="701"/>
        <w:gridCol w:w="577"/>
        <w:gridCol w:w="546"/>
        <w:gridCol w:w="2862"/>
      </w:tblGrid>
      <w:tr w:rsidR="0000289C" w:rsidRPr="00DD78E6" w14:paraId="25281E86" w14:textId="77777777" w:rsidTr="00276590">
        <w:trPr>
          <w:trHeight w:hRule="exact" w:val="28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bookmarkEnd w:id="0"/>
          <w:p w14:paraId="2C31C9B4" w14:textId="77777777" w:rsidR="0000289C" w:rsidRPr="00DD78E6" w:rsidRDefault="0000289C" w:rsidP="0026378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permStart w:id="662968001" w:edGrp="everyone" w:colFirst="1" w:colLast="1"/>
            <w:r w:rsidRP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07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13C726" w14:textId="5525C676" w:rsidR="0000289C" w:rsidRPr="00276590" w:rsidRDefault="0000289C" w:rsidP="00313BF2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BBE97" w14:textId="77777777" w:rsidR="0000289C" w:rsidRPr="00DD78E6" w:rsidRDefault="0000289C" w:rsidP="00190B25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B9321" w14:textId="77777777" w:rsidR="0000289C" w:rsidRPr="00DD78E6" w:rsidRDefault="0000289C" w:rsidP="00190B25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DD78E6" w14:paraId="04BDDFA1" w14:textId="77777777" w:rsidTr="00276590">
        <w:trPr>
          <w:trHeight w:hRule="exact" w:val="567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7C3BD" w14:textId="77777777" w:rsidR="0026378F" w:rsidRPr="0026378F" w:rsidRDefault="001264E3" w:rsidP="0026378F">
            <w:pPr>
              <w:ind w:firstLineChars="50" w:firstLine="105"/>
              <w:rPr>
                <w:rFonts w:ascii="ＭＳ 明朝" w:hAnsi="ＭＳ 明朝"/>
                <w:position w:val="4"/>
                <w:szCs w:val="21"/>
              </w:rPr>
            </w:pPr>
            <w:permStart w:id="917530228" w:edGrp="everyone" w:colFirst="1" w:colLast="1"/>
            <w:permEnd w:id="662968001"/>
            <w:r w:rsidRPr="00DD78E6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 w:rsidR="00931A0D" w:rsidRPr="00DD78E6">
              <w:rPr>
                <w:rFonts w:ascii="ＭＳ 明朝" w:hAnsi="ＭＳ 明朝" w:hint="eastAsia"/>
                <w:position w:val="4"/>
                <w:szCs w:val="21"/>
              </w:rPr>
              <w:t xml:space="preserve">  </w:t>
            </w:r>
            <w:r w:rsidRPr="00DD78E6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5079" w:type="dxa"/>
            <w:gridSpan w:val="3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8CE0F6" w14:textId="773A01AC" w:rsidR="001264E3" w:rsidRPr="00DD78E6" w:rsidRDefault="001264E3" w:rsidP="00313BF2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9EF2CA" w14:textId="77777777" w:rsidR="001264E3" w:rsidRPr="00DD78E6" w:rsidRDefault="001264E3" w:rsidP="00931A0D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51CC7" w14:textId="77777777" w:rsidR="001264E3" w:rsidRPr="00DD78E6" w:rsidRDefault="001264E3" w:rsidP="00190B25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permEnd w:id="917530228"/>
      <w:tr w:rsidR="00761E35" w:rsidRPr="00DD78E6" w14:paraId="00569F6D" w14:textId="77777777" w:rsidTr="00276590">
        <w:trPr>
          <w:trHeight w:val="624"/>
        </w:trPr>
        <w:tc>
          <w:tcPr>
            <w:tcW w:w="1101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38D518" w14:textId="6602105E" w:rsidR="00761E35" w:rsidRPr="00827898" w:rsidRDefault="005D2C12" w:rsidP="00190B25">
            <w:pPr>
              <w:wordWrap w:val="0"/>
              <w:rPr>
                <w:rFonts w:ascii="ＭＳ 明朝" w:hAnsi="ＭＳ 明朝"/>
                <w:position w:val="4"/>
              </w:rPr>
            </w:pPr>
            <w:sdt>
              <w:sdtPr>
                <w:rPr>
                  <w:rFonts w:ascii="ＭＳ 明朝" w:hAnsi="ＭＳ 明朝" w:hint="eastAsia"/>
                  <w:position w:val="4"/>
                </w:rPr>
                <w:id w:val="32179065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4626233" w:edGrp="everyone"/>
                <w:r w:rsidR="00C33906">
                  <w:rPr>
                    <w:rFonts w:ascii="ＭＳ ゴシック" w:eastAsia="ＭＳ ゴシック" w:hAnsi="ＭＳ ゴシック" w:hint="eastAsia"/>
                    <w:position w:val="4"/>
                  </w:rPr>
                  <w:t>☐</w:t>
                </w:r>
                <w:permEnd w:id="104626233"/>
              </w:sdtContent>
            </w:sdt>
            <w:r w:rsidR="00761E35" w:rsidRPr="00827898">
              <w:rPr>
                <w:rFonts w:ascii="ＭＳ 明朝" w:hAnsi="ＭＳ 明朝" w:hint="eastAsia"/>
                <w:position w:val="4"/>
              </w:rPr>
              <w:t xml:space="preserve"> 昭 和</w:t>
            </w:r>
          </w:p>
          <w:p w14:paraId="3653B6A3" w14:textId="311143A4" w:rsidR="00761E35" w:rsidRPr="00DD78E6" w:rsidRDefault="005D2C12" w:rsidP="00190B25">
            <w:pPr>
              <w:wordWrap w:val="0"/>
              <w:rPr>
                <w:rFonts w:ascii="ＭＳ 明朝" w:hAnsi="ＭＳ 明朝"/>
                <w:position w:val="4"/>
              </w:rPr>
            </w:pPr>
            <w:sdt>
              <w:sdtPr>
                <w:rPr>
                  <w:rFonts w:ascii="ＭＳ 明朝" w:hAnsi="ＭＳ 明朝" w:hint="eastAsia"/>
                  <w:position w:val="4"/>
                </w:rPr>
                <w:id w:val="-54621679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60740443" w:edGrp="everyone"/>
                <w:r w:rsidR="003A0A18">
                  <w:rPr>
                    <w:rFonts w:ascii="ＭＳ ゴシック" w:eastAsia="ＭＳ ゴシック" w:hAnsi="ＭＳ ゴシック" w:hint="eastAsia"/>
                    <w:position w:val="4"/>
                  </w:rPr>
                  <w:t>☐</w:t>
                </w:r>
                <w:permEnd w:id="1160740443"/>
              </w:sdtContent>
            </w:sdt>
            <w:r w:rsidR="00761E35" w:rsidRPr="00827898">
              <w:rPr>
                <w:rFonts w:ascii="ＭＳ 明朝" w:hAnsi="ＭＳ 明朝" w:hint="eastAsia"/>
                <w:position w:val="4"/>
              </w:rPr>
              <w:t xml:space="preserve"> 平 成</w:t>
            </w:r>
          </w:p>
        </w:tc>
        <w:tc>
          <w:tcPr>
            <w:tcW w:w="6202" w:type="dxa"/>
            <w:gridSpan w:val="5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492588B" w14:textId="61C602E3" w:rsidR="00761E35" w:rsidRPr="00630C46" w:rsidRDefault="009C236D" w:rsidP="00D34299">
            <w:pPr>
              <w:ind w:firstLineChars="100" w:firstLine="210"/>
              <w:rPr>
                <w:rFonts w:ascii="ＭＳ 明朝" w:hAnsi="ＭＳ 明朝"/>
                <w:position w:val="4"/>
                <w:sz w:val="16"/>
                <w:szCs w:val="16"/>
              </w:rPr>
            </w:pPr>
            <w:permStart w:id="350437293" w:edGrp="everyone"/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D34299">
              <w:rPr>
                <w:rFonts w:ascii="ＭＳ 明朝" w:hAnsi="ＭＳ 明朝" w:hint="eastAsia"/>
                <w:position w:val="4"/>
              </w:rPr>
              <w:t xml:space="preserve">　</w:t>
            </w:r>
            <w:permEnd w:id="350437293"/>
            <w:r w:rsidR="00761E35">
              <w:rPr>
                <w:rFonts w:ascii="ＭＳ 明朝" w:hAnsi="ＭＳ 明朝" w:hint="eastAsia"/>
                <w:position w:val="4"/>
              </w:rPr>
              <w:t>年</w:t>
            </w:r>
            <w:permStart w:id="1153249187" w:edGrp="everyone"/>
            <w:r w:rsidR="00761E35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1153249187"/>
            <w:r w:rsidR="00761E35">
              <w:rPr>
                <w:rFonts w:ascii="ＭＳ 明朝" w:hAnsi="ＭＳ 明朝" w:hint="eastAsia"/>
                <w:position w:val="4"/>
              </w:rPr>
              <w:t>月</w:t>
            </w:r>
            <w:permStart w:id="891158855" w:edGrp="everyone"/>
            <w:r w:rsidR="00761E35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891158855"/>
            <w:r w:rsidR="00761E35" w:rsidRPr="00DD78E6">
              <w:rPr>
                <w:rFonts w:ascii="ＭＳ 明朝" w:hAnsi="ＭＳ 明朝" w:hint="eastAsia"/>
                <w:position w:val="4"/>
              </w:rPr>
              <w:t>日生　(満</w:t>
            </w:r>
            <w:r w:rsidR="00A11168">
              <w:rPr>
                <w:rFonts w:ascii="ＭＳ 明朝" w:hAnsi="ＭＳ 明朝" w:hint="eastAsia"/>
                <w:position w:val="4"/>
              </w:rPr>
              <w:t xml:space="preserve"> </w:t>
            </w:r>
            <w:permStart w:id="2014852689" w:edGrp="everyone"/>
            <w:r w:rsidR="00761E35" w:rsidRPr="00DD78E6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2014852689"/>
            <w:r w:rsidR="00A11168">
              <w:rPr>
                <w:rFonts w:ascii="ＭＳ 明朝" w:hAnsi="ＭＳ 明朝" w:hint="eastAsia"/>
                <w:position w:val="4"/>
              </w:rPr>
              <w:t xml:space="preserve"> </w:t>
            </w:r>
            <w:r w:rsidR="00761E35" w:rsidRPr="00DD78E6">
              <w:rPr>
                <w:rFonts w:ascii="ＭＳ 明朝" w:hAnsi="ＭＳ 明朝" w:hint="eastAsia"/>
                <w:position w:val="4"/>
              </w:rPr>
              <w:t>歳)</w:t>
            </w:r>
            <w:r w:rsidR="00761E35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※</w:t>
            </w:r>
            <w:r w:rsidR="00761E35">
              <w:rPr>
                <w:rFonts w:ascii="ＭＳ 明朝" w:hAnsi="ＭＳ 明朝" w:hint="eastAsia"/>
                <w:position w:val="4"/>
                <w:sz w:val="16"/>
                <w:szCs w:val="16"/>
              </w:rPr>
              <w:t>令和</w:t>
            </w:r>
            <w:r w:rsidR="00C25EE3">
              <w:rPr>
                <w:rFonts w:ascii="ＭＳ 明朝" w:hAnsi="ＭＳ 明朝" w:hint="eastAsia"/>
                <w:position w:val="4"/>
                <w:sz w:val="16"/>
                <w:szCs w:val="16"/>
              </w:rPr>
              <w:t>8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年</w:t>
            </w:r>
            <w:r w:rsidR="00276590">
              <w:rPr>
                <w:rFonts w:ascii="ＭＳ 明朝" w:hAnsi="ＭＳ 明朝" w:hint="eastAsia"/>
                <w:position w:val="4"/>
                <w:sz w:val="16"/>
                <w:szCs w:val="16"/>
              </w:rPr>
              <w:t>3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月</w:t>
            </w:r>
            <w:r w:rsidR="00276590">
              <w:rPr>
                <w:rFonts w:ascii="ＭＳ 明朝" w:hAnsi="ＭＳ 明朝" w:hint="eastAsia"/>
                <w:position w:val="4"/>
                <w:sz w:val="16"/>
                <w:szCs w:val="16"/>
              </w:rPr>
              <w:t>31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日現在</w:t>
            </w:r>
          </w:p>
        </w:tc>
        <w:tc>
          <w:tcPr>
            <w:tcW w:w="28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5BA85C" w14:textId="77777777" w:rsidR="00761E35" w:rsidRPr="00761E35" w:rsidRDefault="00761E35" w:rsidP="00190B25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757D19" w:rsidRPr="00DD78E6" w14:paraId="50CA7A3D" w14:textId="77777777" w:rsidTr="009303B2">
        <w:trPr>
          <w:trHeight w:hRule="exact" w:val="314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2ECF73" w14:textId="77777777" w:rsidR="00757D19" w:rsidRPr="00AA2807" w:rsidRDefault="00757D19" w:rsidP="00757D19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permStart w:id="1943208265" w:edGrp="everyone" w:colFirst="1" w:colLast="1"/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7789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920C2" w14:textId="77777777" w:rsidR="00757D19" w:rsidRPr="00DD78E6" w:rsidRDefault="009C236D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</w:p>
        </w:tc>
      </w:tr>
      <w:permEnd w:id="1943208265"/>
      <w:tr w:rsidR="00757D19" w:rsidRPr="00DD78E6" w14:paraId="22B5791B" w14:textId="77777777" w:rsidTr="009303B2">
        <w:trPr>
          <w:trHeight w:val="664"/>
        </w:trPr>
        <w:tc>
          <w:tcPr>
            <w:tcW w:w="2376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C05852" w14:textId="77777777" w:rsidR="00757D19" w:rsidRPr="00AA2807" w:rsidRDefault="00757D19" w:rsidP="00AA2807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</w:t>
            </w:r>
          </w:p>
          <w:p w14:paraId="2808F352" w14:textId="77777777" w:rsidR="00757D19" w:rsidRPr="00AA2807" w:rsidRDefault="00757D19" w:rsidP="00AA2807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5D2C12">
              <w:rPr>
                <w:rFonts w:ascii="ＭＳ 明朝" w:hAnsi="ＭＳ 明朝" w:hint="eastAsia"/>
                <w:spacing w:val="2"/>
                <w:w w:val="91"/>
                <w:kern w:val="0"/>
                <w:position w:val="4"/>
                <w:sz w:val="16"/>
                <w:szCs w:val="16"/>
                <w:fitText w:val="1608" w:id="724783618"/>
              </w:rPr>
              <w:t>（都道府県名から記入</w:t>
            </w:r>
            <w:r w:rsidRPr="005D2C12">
              <w:rPr>
                <w:rFonts w:ascii="ＭＳ 明朝" w:hAnsi="ＭＳ 明朝" w:hint="eastAsia"/>
                <w:spacing w:val="-8"/>
                <w:w w:val="91"/>
                <w:kern w:val="0"/>
                <w:position w:val="4"/>
                <w:sz w:val="16"/>
                <w:szCs w:val="16"/>
                <w:fitText w:val="1608" w:id="724783618"/>
              </w:rPr>
              <w:t>）</w:t>
            </w:r>
          </w:p>
        </w:tc>
        <w:tc>
          <w:tcPr>
            <w:tcW w:w="7789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6B46BD" w14:textId="77777777" w:rsidR="00757D19" w:rsidRDefault="00AA2807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〒</w:t>
            </w:r>
            <w:permStart w:id="1787509449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</w:t>
            </w:r>
            <w:permEnd w:id="1787509449"/>
            <w:r w:rsidR="00515A78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484533331" w:edGrp="everyone"/>
            <w:r w:rsidR="009C236D"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484533331"/>
          </w:p>
          <w:p w14:paraId="0085A91D" w14:textId="253B8DF0" w:rsidR="00C603FC" w:rsidRPr="00DD78E6" w:rsidRDefault="00C603FC" w:rsidP="00AC5F18">
            <w:pPr>
              <w:rPr>
                <w:rFonts w:ascii="ＭＳ 明朝" w:hAnsi="ＭＳ 明朝"/>
                <w:position w:val="4"/>
                <w:sz w:val="20"/>
              </w:rPr>
            </w:pPr>
            <w:permStart w:id="504570619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　　　　　　　　　　　　　　　　　　　　　　　　　</w:t>
            </w:r>
            <w:r w:rsidR="00C24209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504570619"/>
          </w:p>
        </w:tc>
      </w:tr>
      <w:tr w:rsidR="009C236D" w:rsidRPr="00DD78E6" w14:paraId="7366DAB4" w14:textId="77777777" w:rsidTr="009303B2">
        <w:trPr>
          <w:trHeight w:hRule="exact" w:val="298"/>
        </w:trPr>
        <w:tc>
          <w:tcPr>
            <w:tcW w:w="2376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F3C3CC" w14:textId="77777777" w:rsidR="009C236D" w:rsidRPr="00AA2807" w:rsidRDefault="009C236D" w:rsidP="009C236D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permStart w:id="1661763368" w:edGrp="everyone" w:colFirst="1" w:colLast="1"/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B36EB" w14:textId="77777777" w:rsidR="009C236D" w:rsidRPr="00DD78E6" w:rsidRDefault="009C236D" w:rsidP="009C236D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</w:p>
        </w:tc>
      </w:tr>
      <w:permEnd w:id="1661763368"/>
      <w:tr w:rsidR="00C603FC" w:rsidRPr="00DD78E6" w14:paraId="1B4B4513" w14:textId="77777777" w:rsidTr="00276590">
        <w:trPr>
          <w:trHeight w:val="663"/>
        </w:trPr>
        <w:tc>
          <w:tcPr>
            <w:tcW w:w="237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E12141" w14:textId="4414827D" w:rsidR="00C603FC" w:rsidRPr="00AA2807" w:rsidRDefault="00612106" w:rsidP="00C603FC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書類</w:t>
            </w:r>
            <w:r w:rsidR="00C603FC"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等の</w:t>
            </w:r>
            <w:r w:rsidR="00C603FC">
              <w:rPr>
                <w:rFonts w:ascii="ＭＳ 明朝" w:hAnsi="ＭＳ 明朝" w:hint="eastAsia"/>
                <w:position w:val="4"/>
                <w:sz w:val="18"/>
                <w:szCs w:val="18"/>
              </w:rPr>
              <w:t>送付</w:t>
            </w:r>
            <w:r w:rsidR="00C603FC"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先</w:t>
            </w:r>
          </w:p>
          <w:p w14:paraId="16C589D1" w14:textId="77777777" w:rsidR="00C603FC" w:rsidRPr="00AA2807" w:rsidRDefault="00C603FC" w:rsidP="00C603FC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76590">
              <w:rPr>
                <w:rFonts w:ascii="ＭＳ 明朝" w:hAnsi="ＭＳ 明朝" w:hint="eastAsia"/>
                <w:w w:val="80"/>
                <w:kern w:val="0"/>
                <w:position w:val="4"/>
                <w:sz w:val="18"/>
                <w:szCs w:val="18"/>
                <w:fitText w:val="2160" w:id="724783616"/>
              </w:rPr>
              <w:t>（現住所と同じ場合は記入不要）</w:t>
            </w:r>
          </w:p>
        </w:tc>
        <w:tc>
          <w:tcPr>
            <w:tcW w:w="77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44CA2E" w14:textId="77777777" w:rsidR="00C603FC" w:rsidRDefault="00C603FC" w:rsidP="00C603FC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〒</w:t>
            </w:r>
            <w:permStart w:id="1352339228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</w:t>
            </w:r>
            <w:permEnd w:id="1352339228"/>
            <w:r>
              <w:rPr>
                <w:rFonts w:ascii="ＭＳ 明朝" w:hAnsi="ＭＳ 明朝" w:hint="eastAsia"/>
                <w:position w:val="4"/>
                <w:sz w:val="20"/>
              </w:rPr>
              <w:t xml:space="preserve"> －</w:t>
            </w:r>
            <w:permStart w:id="810776845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810776845"/>
          </w:p>
          <w:p w14:paraId="710D037A" w14:textId="78C0E755" w:rsidR="00C603FC" w:rsidRPr="00DD78E6" w:rsidRDefault="00C603FC" w:rsidP="00C603FC">
            <w:pPr>
              <w:rPr>
                <w:rFonts w:ascii="ＭＳ 明朝" w:hAnsi="ＭＳ 明朝"/>
                <w:position w:val="4"/>
                <w:sz w:val="20"/>
              </w:rPr>
            </w:pPr>
            <w:permStart w:id="343221417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　　　　　　　　　　　　　　　　　　　　　　　　　　</w:t>
            </w:r>
            <w:r w:rsidR="00C24209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</w:t>
            </w:r>
            <w:permEnd w:id="343221417"/>
          </w:p>
        </w:tc>
      </w:tr>
      <w:tr w:rsidR="009C236D" w:rsidRPr="00DD78E6" w14:paraId="279D38D3" w14:textId="77777777" w:rsidTr="00D34299">
        <w:trPr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A5B728" w14:textId="77777777" w:rsidR="009C236D" w:rsidRDefault="009C236D" w:rsidP="009C236D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電話番号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376C" w14:textId="77777777" w:rsidR="009C236D" w:rsidRDefault="009C236D" w:rsidP="009C236D">
            <w:pPr>
              <w:rPr>
                <w:rFonts w:ascii="ＭＳ 明朝" w:hAnsi="ＭＳ 明朝"/>
                <w:position w:val="4"/>
                <w:sz w:val="20"/>
              </w:rPr>
            </w:pPr>
            <w:permStart w:id="778651696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 </w:t>
            </w:r>
            <w:r>
              <w:rPr>
                <w:rFonts w:ascii="ＭＳ 明朝" w:hAnsi="ＭＳ 明朝"/>
                <w:position w:val="4"/>
                <w:sz w:val="20"/>
              </w:rPr>
              <w:t xml:space="preserve"> </w:t>
            </w:r>
            <w:permEnd w:id="778651696"/>
            <w:r>
              <w:rPr>
                <w:rFonts w:ascii="ＭＳ 明朝" w:hAnsi="ＭＳ 明朝" w:hint="eastAsia"/>
                <w:position w:val="4"/>
                <w:sz w:val="20"/>
              </w:rPr>
              <w:t xml:space="preserve"> －</w:t>
            </w:r>
            <w:permStart w:id="34744318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34744318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850949762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850949762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B056D" w14:textId="77777777" w:rsidR="009C236D" w:rsidRDefault="009C236D" w:rsidP="009C236D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携帯番号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BDC3F" w14:textId="467F45D2" w:rsidR="009C236D" w:rsidRDefault="009C236D" w:rsidP="009C236D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permStart w:id="763575547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D34299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permEnd w:id="763575547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624502723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624502723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196503735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196503735"/>
          </w:p>
        </w:tc>
      </w:tr>
      <w:tr w:rsidR="00276590" w:rsidRPr="00DD78E6" w14:paraId="5033F638" w14:textId="77777777" w:rsidTr="00D34299">
        <w:trPr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C3912" w14:textId="3E95E733" w:rsidR="00276590" w:rsidRDefault="00276590" w:rsidP="00276590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メールアドレス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021F8" w14:textId="3A84D9C9" w:rsidR="00276590" w:rsidRDefault="00276590" w:rsidP="00276590">
            <w:pPr>
              <w:rPr>
                <w:rFonts w:ascii="ＭＳ 明朝" w:hAnsi="ＭＳ 明朝"/>
                <w:position w:val="4"/>
                <w:sz w:val="20"/>
              </w:rPr>
            </w:pPr>
            <w:permStart w:id="553587439" w:edGrp="everyone"/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  <w:permEnd w:id="553587439"/>
          </w:p>
        </w:tc>
      </w:tr>
    </w:tbl>
    <w:p w14:paraId="5599CB9F" w14:textId="77777777" w:rsidR="00B41526" w:rsidRDefault="00B41526" w:rsidP="005D558F">
      <w:pPr>
        <w:wordWrap w:val="0"/>
        <w:spacing w:line="180" w:lineRule="exact"/>
        <w:rPr>
          <w:rFonts w:ascii="ＭＳ 明朝" w:hAnsi="ＭＳ 明朝"/>
          <w:position w:val="4"/>
        </w:rPr>
      </w:pPr>
    </w:p>
    <w:tbl>
      <w:tblPr>
        <w:tblW w:w="1015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212"/>
        <w:gridCol w:w="993"/>
        <w:gridCol w:w="3818"/>
      </w:tblGrid>
      <w:tr w:rsidR="00256E73" w:rsidRPr="00827898" w14:paraId="1521E72C" w14:textId="77777777" w:rsidTr="00EC5546">
        <w:trPr>
          <w:trHeight w:val="2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  <w:tcMar>
              <w:left w:w="85" w:type="dxa"/>
              <w:right w:w="85" w:type="dxa"/>
            </w:tcMar>
            <w:vAlign w:val="center"/>
          </w:tcPr>
          <w:p w14:paraId="08256BDB" w14:textId="77777777" w:rsidR="00256E73" w:rsidRPr="00827898" w:rsidRDefault="00256E73" w:rsidP="00256E7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bCs/>
                <w:szCs w:val="21"/>
              </w:rPr>
            </w:pPr>
            <w:r w:rsidRPr="00827898">
              <w:rPr>
                <w:rFonts w:ascii="ＭＳ 明朝" w:hAnsi="ＭＳ 明朝" w:hint="eastAsia"/>
                <w:b w:val="0"/>
                <w:bCs/>
                <w:szCs w:val="21"/>
              </w:rPr>
              <w:t>学 歴</w:t>
            </w:r>
          </w:p>
          <w:p w14:paraId="1EA762EA" w14:textId="77777777" w:rsidR="00256E73" w:rsidRPr="00827898" w:rsidRDefault="00223AFA" w:rsidP="00256E73">
            <w:pPr>
              <w:jc w:val="center"/>
              <w:rPr>
                <w:rFonts w:ascii="ＭＳ 明朝" w:hAnsi="ＭＳ 明朝"/>
                <w:bCs/>
                <w:w w:val="75"/>
              </w:rPr>
            </w:pPr>
            <w:r w:rsidRPr="00827898">
              <w:rPr>
                <w:rFonts w:ascii="ＭＳ 明朝" w:hAnsi="ＭＳ 明朝" w:hint="eastAsia"/>
                <w:bCs/>
                <w:w w:val="75"/>
                <w:sz w:val="14"/>
              </w:rPr>
              <w:t>(</w:t>
            </w:r>
            <w:r w:rsidR="00256E73" w:rsidRPr="00827898">
              <w:rPr>
                <w:rFonts w:ascii="ＭＳ 明朝" w:hAnsi="ＭＳ 明朝" w:hint="eastAsia"/>
                <w:bCs/>
                <w:w w:val="75"/>
                <w:sz w:val="14"/>
              </w:rPr>
              <w:t>小学校は</w:t>
            </w:r>
            <w:r w:rsidR="009D62F8" w:rsidRPr="00827898">
              <w:rPr>
                <w:rFonts w:ascii="ＭＳ 明朝" w:hAnsi="ＭＳ 明朝" w:hint="eastAsia"/>
                <w:bCs/>
                <w:w w:val="75"/>
                <w:sz w:val="14"/>
              </w:rPr>
              <w:t>記入</w:t>
            </w:r>
            <w:r w:rsidR="00256E73" w:rsidRPr="00827898">
              <w:rPr>
                <w:rFonts w:ascii="ＭＳ 明朝" w:hAnsi="ＭＳ 明朝" w:hint="eastAsia"/>
                <w:bCs/>
                <w:w w:val="75"/>
                <w:sz w:val="14"/>
              </w:rPr>
              <w:t>不要</w:t>
            </w:r>
            <w:r w:rsidRPr="00827898">
              <w:rPr>
                <w:rFonts w:ascii="ＭＳ 明朝" w:hAnsi="ＭＳ 明朝" w:hint="eastAsia"/>
                <w:bCs/>
                <w:w w:val="75"/>
                <w:sz w:val="14"/>
              </w:rPr>
              <w:t>)</w:t>
            </w:r>
          </w:p>
        </w:tc>
        <w:tc>
          <w:tcPr>
            <w:tcW w:w="42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60E2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【最 終】</w:t>
            </w:r>
          </w:p>
          <w:p w14:paraId="2C69EB17" w14:textId="77777777" w:rsidR="00EB122E" w:rsidRPr="00827898" w:rsidRDefault="009C236D" w:rsidP="00D34299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permStart w:id="1307595079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="00D34299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</w:p>
          <w:p w14:paraId="7A6FFA82" w14:textId="4FE1FBCC" w:rsidR="009C236D" w:rsidRPr="00827898" w:rsidRDefault="00EB122E" w:rsidP="00D34299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307595079"/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F338BD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81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9E8DAE3" w14:textId="7735D4B3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40419046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96294701" w:edGrp="everyone"/>
                <w:r w:rsidR="00C3390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696294701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7621207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43286836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4328683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permStart w:id="1952519064" w:edGrp="everyone"/>
            <w:r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95251906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2084124778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67989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2084124778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1194D995" w14:textId="77777777" w:rsidTr="00EC5546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AE3902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DA24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367DCE" w14:textId="46C588DE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6059483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0642792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91064279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70020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10580337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1058033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5F8522CC" w14:textId="4D40D30B" w:rsidR="00256E73" w:rsidRPr="00827898" w:rsidRDefault="00256E73" w:rsidP="00A11168">
            <w:pPr>
              <w:ind w:right="62" w:firstLineChars="100" w:firstLine="180"/>
              <w:rPr>
                <w:rFonts w:ascii="ＭＳ 明朝" w:hAnsi="ＭＳ 明朝"/>
                <w:sz w:val="18"/>
                <w:szCs w:val="18"/>
              </w:rPr>
            </w:pPr>
            <w:permStart w:id="159934472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11168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599344722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406556024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11168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140655602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月  </w:t>
            </w:r>
            <w:r w:rsidR="00D34C1C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7157713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5934032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5934032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 w:rsidR="00D34299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0086361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2263823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93226382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卒業見込み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705026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39283950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83928395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56E73" w:rsidRPr="00827898" w14:paraId="312E7948" w14:textId="77777777" w:rsidTr="00EC5546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6BEB12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BF05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2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541E0678" w14:textId="77777777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2031242214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3C482475" w14:textId="23281BC2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permEnd w:id="2031242214"/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AC56131" w14:textId="7A7637B8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7062166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53506372" w:edGrp="everyone"/>
                <w:r w:rsidR="0074723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95350637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3851853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71879997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7187999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F338BD"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12462514" w:edGrp="everyone"/>
            <w:r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1246251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918440171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67989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1918440171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056AC6EC" w14:textId="77777777" w:rsidTr="00EC5546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EEF88F6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1BFC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4C6B7D" w14:textId="2F96F5D2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3503870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89042466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18904246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857524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27731585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427731585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2CC46531" w14:textId="6DDF11A1" w:rsidR="00256E73" w:rsidRPr="00827898" w:rsidRDefault="00A11168" w:rsidP="00A11168">
            <w:pPr>
              <w:ind w:right="62" w:firstLineChars="100" w:firstLine="180"/>
              <w:rPr>
                <w:rFonts w:ascii="ＭＳ 明朝" w:hAnsi="ＭＳ 明朝"/>
                <w:sz w:val="18"/>
                <w:szCs w:val="18"/>
              </w:rPr>
            </w:pPr>
            <w:permStart w:id="67824509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678245096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702687982" w:edGrp="everyone"/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702687982"/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4793547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0555782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105557823"/>
              </w:sdtContent>
            </w:sdt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2305368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297095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2970959"/>
              </w:sdtContent>
            </w:sdt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56E73" w:rsidRPr="00827898" w14:paraId="2CEA392B" w14:textId="77777777" w:rsidTr="00EC5546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C5DEF19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8818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3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2B33DDDB" w14:textId="77777777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387655215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59B1ED57" w14:textId="64EE405D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permEnd w:id="387655215"/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7A12A8C" w14:textId="798F30D8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4636837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7502472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67502472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5883816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36106804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436106804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F338BD"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90D68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59674171" w:edGrp="everyone"/>
            <w:r w:rsidR="00090D68"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59674171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91455305" w:edGrp="everyone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91455305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5328B12F" w14:textId="77777777" w:rsidTr="00EC5546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09FE736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CC20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24A25F" w14:textId="5AA0CF5B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9771353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3520958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933520958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6890942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98612660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59861266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5B75D993" w14:textId="1BFE7DAB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177268620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1772686202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746459804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74645980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="00A11168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7190292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41505692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74150569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3652998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03041090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60304109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D017F" w:rsidRPr="00827898" w14:paraId="1FF1439B" w14:textId="77777777" w:rsidTr="009340D6">
        <w:trPr>
          <w:trHeight w:val="62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B2232E3" w14:textId="77777777" w:rsidR="002D017F" w:rsidRPr="00827898" w:rsidRDefault="002D017F" w:rsidP="00EC554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bCs/>
                <w:szCs w:val="21"/>
              </w:rPr>
            </w:pPr>
            <w:r w:rsidRPr="00827898">
              <w:rPr>
                <w:rFonts w:ascii="ＭＳ 明朝" w:hAnsi="ＭＳ 明朝" w:hint="eastAsia"/>
                <w:b w:val="0"/>
                <w:bCs/>
                <w:szCs w:val="21"/>
              </w:rPr>
              <w:t xml:space="preserve"> </w:t>
            </w:r>
          </w:p>
          <w:p w14:paraId="4A070E00" w14:textId="77777777" w:rsidR="002D017F" w:rsidRPr="00827898" w:rsidRDefault="002D017F" w:rsidP="00EC5546">
            <w:pPr>
              <w:ind w:left="36" w:right="62"/>
              <w:jc w:val="center"/>
              <w:rPr>
                <w:rFonts w:ascii="ＭＳ 明朝" w:hAnsi="ＭＳ 明朝"/>
                <w:bCs/>
              </w:rPr>
            </w:pPr>
            <w:r w:rsidRPr="00827898">
              <w:rPr>
                <w:rFonts w:ascii="ＭＳ 明朝" w:hAnsi="ＭＳ 明朝" w:hint="eastAsia"/>
                <w:bCs/>
                <w:shd w:val="clear" w:color="auto" w:fill="DEEAF6"/>
              </w:rPr>
              <w:t>職 歴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3CE5" w14:textId="77777777" w:rsidR="002D017F" w:rsidRPr="00827898" w:rsidRDefault="002D017F" w:rsidP="00EC554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【最 終】</w:t>
            </w:r>
          </w:p>
          <w:p w14:paraId="3706FC0D" w14:textId="59359E93" w:rsidR="002D017F" w:rsidRPr="002D017F" w:rsidRDefault="002D017F" w:rsidP="00EC554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236751380" w:edGrp="everyone"/>
            <w:r w:rsidRPr="002D017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41BF2489" w14:textId="7EE5C377" w:rsidR="002D017F" w:rsidRPr="002D017F" w:rsidRDefault="002D017F" w:rsidP="002D017F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2D017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236751380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E1827F" w14:textId="3490E072" w:rsidR="002D017F" w:rsidRPr="00EC5546" w:rsidRDefault="005D2C12" w:rsidP="002D017F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1676838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27531966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27531966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2F0AB35" w14:textId="77691560" w:rsidR="002D017F" w:rsidRPr="00827898" w:rsidRDefault="005D2C12" w:rsidP="002D017F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8957325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3348402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433484024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54457" w14:textId="1E96B005" w:rsidR="002D017F" w:rsidRDefault="009340D6" w:rsidP="00EC5546">
            <w:pPr>
              <w:ind w:right="-2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2093539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62497520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562497520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9497373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58774198" w:edGrp="everyone"/>
                <w:r w:rsidR="002D01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58774198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2D017F">
              <w:rPr>
                <w:rFonts w:ascii="ＭＳ 明朝" w:hAnsi="ＭＳ 明朝" w:hint="eastAsia"/>
                <w:sz w:val="18"/>
                <w:szCs w:val="18"/>
              </w:rPr>
              <w:t>）</w:t>
            </w:r>
            <w:permStart w:id="756618015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756618015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383355329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383355329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0157CA1C" w14:textId="2BBD8681" w:rsidR="002D017F" w:rsidRPr="00827898" w:rsidRDefault="009340D6" w:rsidP="00EC5546">
            <w:pPr>
              <w:ind w:right="-2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9926022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55029390" w:edGrp="everyone"/>
                <w:r w:rsidR="002D01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55029390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在職中 ／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5402779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7008061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97008061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Start w:id="672408251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2D017F" w:rsidRPr="00827898">
              <w:rPr>
                <w:rFonts w:ascii="ＭＳ 明朝" w:hAnsi="ＭＳ 明朝"/>
                <w:sz w:val="18"/>
                <w:szCs w:val="18"/>
              </w:rPr>
              <w:t xml:space="preserve">  </w:t>
            </w:r>
            <w:permEnd w:id="672408251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99762119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　</w:t>
            </w:r>
            <w:permEnd w:id="99762119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2D017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退職 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</w:p>
        </w:tc>
      </w:tr>
      <w:tr w:rsidR="002D017F" w:rsidRPr="00827898" w14:paraId="2C80147E" w14:textId="77777777" w:rsidTr="009340D6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5BB43F7" w14:textId="77777777" w:rsidR="002D017F" w:rsidRPr="00827898" w:rsidRDefault="002D017F" w:rsidP="002D017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119D" w14:textId="77777777" w:rsidR="002D017F" w:rsidRPr="00827898" w:rsidRDefault="002D017F" w:rsidP="002D017F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4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1B4FA30B" w14:textId="77777777" w:rsidR="002D017F" w:rsidRPr="00827898" w:rsidRDefault="002D017F" w:rsidP="002D017F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297089811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592EA78C" w14:textId="77777777" w:rsidR="002D017F" w:rsidRPr="00827898" w:rsidRDefault="002D017F" w:rsidP="002D017F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29708981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3A5A0A13" w14:textId="05A8E5BD" w:rsidR="002D017F" w:rsidRPr="00EC5546" w:rsidRDefault="005D2C12" w:rsidP="002D017F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942792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13897537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713897537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58F8D17" w14:textId="06028640" w:rsidR="002D017F" w:rsidRPr="00827898" w:rsidRDefault="005D2C12" w:rsidP="002D017F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7338487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65985670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65985670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CCCAB" w14:textId="50CFDF39" w:rsidR="002D017F" w:rsidRPr="00827898" w:rsidRDefault="002D017F" w:rsidP="002D017F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3298488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14480404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144804044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634225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70416756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7041675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9340D6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93702375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93702375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68415406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684154066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100BB735" w14:textId="1601671E" w:rsidR="002D017F" w:rsidRPr="00827898" w:rsidRDefault="002D017F" w:rsidP="002D017F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276909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70726437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7072643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44867714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56197253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5619725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9340D6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20278288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20278288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530807579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530807579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  <w:tr w:rsidR="009340D6" w:rsidRPr="00827898" w14:paraId="5F8E2A47" w14:textId="77777777" w:rsidTr="009340D6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9EEE01" w14:textId="77777777" w:rsidR="009340D6" w:rsidRPr="00827898" w:rsidRDefault="009340D6" w:rsidP="009340D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7A1A" w14:textId="77777777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5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49E1F3D6" w14:textId="77777777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893490930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C544203" w14:textId="0CB17271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89349093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4E9CB5B3" w14:textId="5312279E" w:rsidR="009340D6" w:rsidRPr="00EC5546" w:rsidRDefault="005D2C12" w:rsidP="009340D6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8553542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59749292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59749292"/>
            <w:r w:rsidR="009340D6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2D3A9E7A" w14:textId="1D46C4E1" w:rsidR="009340D6" w:rsidRPr="00827898" w:rsidRDefault="005D2C12" w:rsidP="009340D6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3707763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90424447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490424447"/>
            <w:r w:rsidR="009340D6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9B5D7" w14:textId="77777777" w:rsidR="00227B37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lastRenderedPageBreak/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2641451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98038756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9803875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2184661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5854262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5854262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207525827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207525827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49475091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494750912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001C7A58" w14:textId="3A71E2DC" w:rsidR="009340D6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lastRenderedPageBreak/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7990334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47989175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47989175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7845991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91098904" w:edGrp="everyone"/>
                <w:r w:rsidR="0074723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91098904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5353072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5353072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724592137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724592137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  <w:tr w:rsidR="003A0A18" w:rsidRPr="00827898" w14:paraId="2AAB4641" w14:textId="77777777" w:rsidTr="00672A45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F8DB5B" w14:textId="77777777" w:rsidR="003A0A18" w:rsidRPr="00827898" w:rsidRDefault="003A0A18" w:rsidP="003A0A1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041A0F" w14:textId="77777777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6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49688FC9" w14:textId="77777777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050946437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B60DFCB" w14:textId="0E8023E8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050946437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076EA64C" w14:textId="55659AAB" w:rsidR="003A0A18" w:rsidRPr="00EC5546" w:rsidRDefault="005D2C12" w:rsidP="003A0A18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67754062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9664809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96648094"/>
            <w:r w:rsidR="003A0A18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D7AA4A9" w14:textId="1AD88ABA" w:rsidR="003A0A18" w:rsidRPr="00827898" w:rsidRDefault="005D2C12" w:rsidP="003A0A18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0239629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5219155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25219155"/>
            <w:r w:rsidR="003A0A18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0FCB9" w14:textId="77777777" w:rsidR="00227B37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53035113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86591106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8659110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67477353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57521551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57521551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52050255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52050255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207941947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2079419472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7DEA9035" w14:textId="16AC37DA" w:rsidR="003A0A18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51010767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6127067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2612706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5055591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89121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089121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1591385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1591385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178233060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178233060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</w:tbl>
    <w:p w14:paraId="07B2EEFA" w14:textId="77777777" w:rsidR="00F54B5A" w:rsidRPr="00827898" w:rsidRDefault="00F54B5A" w:rsidP="005D558F">
      <w:pPr>
        <w:spacing w:line="180" w:lineRule="exact"/>
        <w:rPr>
          <w:rFonts w:ascii="ＭＳ 明朝" w:hAnsi="ＭＳ 明朝"/>
        </w:rPr>
      </w:pPr>
    </w:p>
    <w:tbl>
      <w:tblPr>
        <w:tblW w:w="10186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26"/>
        <w:gridCol w:w="3092"/>
        <w:gridCol w:w="5534"/>
      </w:tblGrid>
      <w:tr w:rsidR="009C4262" w14:paraId="18937E3C" w14:textId="77777777" w:rsidTr="00612106">
        <w:trPr>
          <w:trHeight w:val="45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AE4C74" w14:textId="5299F75F" w:rsidR="00276590" w:rsidRDefault="009C4262">
            <w:pPr>
              <w:ind w:firstLineChars="100" w:firstLine="210"/>
            </w:pPr>
            <w:r>
              <w:rPr>
                <w:rFonts w:hint="eastAsia"/>
              </w:rPr>
              <w:t>運</w:t>
            </w:r>
            <w:r w:rsidR="00C85A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</w:t>
            </w:r>
          </w:p>
          <w:p w14:paraId="6A1CFA1C" w14:textId="6B1B9BC8" w:rsidR="009C4262" w:rsidRDefault="009C4262" w:rsidP="00C85A52">
            <w:pPr>
              <w:ind w:firstLineChars="100" w:firstLine="210"/>
            </w:pPr>
            <w:r>
              <w:rPr>
                <w:rFonts w:hint="eastAsia"/>
              </w:rPr>
              <w:t>免</w:t>
            </w:r>
            <w:r w:rsidR="002765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</w:p>
        </w:tc>
        <w:permStart w:id="990128295" w:edGrp="everyone"/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B3EB92" w14:textId="614BB3BB" w:rsidR="009C4262" w:rsidRPr="00827898" w:rsidRDefault="005D2C12" w:rsidP="00630C46">
            <w:pPr>
              <w:ind w:leftChars="-6" w:left="-1" w:right="-47" w:hangingChars="6" w:hanging="12"/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213724665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7898" w:rsidRPr="00827898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permEnd w:id="990128295"/>
          </w:p>
        </w:tc>
        <w:tc>
          <w:tcPr>
            <w:tcW w:w="30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vAlign w:val="center"/>
            <w:hideMark/>
          </w:tcPr>
          <w:p w14:paraId="3561335B" w14:textId="29B84506" w:rsidR="009C4262" w:rsidRPr="00827898" w:rsidRDefault="009C4262" w:rsidP="00630C46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普通自動車運転免許取得</w:t>
            </w:r>
          </w:p>
        </w:tc>
        <w:tc>
          <w:tcPr>
            <w:tcW w:w="5534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BF283" w14:textId="14FCACA8" w:rsidR="009C4262" w:rsidRPr="00827898" w:rsidRDefault="00612106" w:rsidP="00612106">
            <w:pPr>
              <w:ind w:right="189"/>
              <w:jc w:val="left"/>
              <w:rPr>
                <w:rFonts w:ascii="ＭＳ 明朝" w:hAnsi="ＭＳ 明朝"/>
                <w:szCs w:val="21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7725192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78250233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77825023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9404518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23952276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23952276"/>
            <w:r w:rsidRPr="00827898"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1208778315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208778315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298204651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298204651"/>
            <w:r w:rsidRPr="0082789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105026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1901770" w:edGrp="everyone"/>
                <w:r w:rsidR="00C242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21901770"/>
            <w:r w:rsidRPr="00827898">
              <w:rPr>
                <w:rFonts w:ascii="ＭＳ 明朝" w:hAnsi="ＭＳ 明朝" w:hint="eastAsia"/>
                <w:sz w:val="18"/>
                <w:szCs w:val="18"/>
              </w:rPr>
              <w:t>取得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4437868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021198968" w:edGrp="everyone"/>
                <w:r w:rsidR="00C242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021198968"/>
            <w:r>
              <w:rPr>
                <w:rFonts w:ascii="ＭＳ 明朝" w:hAnsi="ＭＳ 明朝" w:hint="eastAsia"/>
                <w:sz w:val="18"/>
                <w:szCs w:val="18"/>
              </w:rPr>
              <w:t>取得見込</w:t>
            </w:r>
          </w:p>
        </w:tc>
      </w:tr>
      <w:tr w:rsidR="009C4262" w14:paraId="331307BF" w14:textId="77777777" w:rsidTr="00612106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00E954" w14:textId="77777777" w:rsidR="009C4262" w:rsidRDefault="009C4262">
            <w:pPr>
              <w:widowControl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043606" w14:textId="2BE4725C" w:rsidR="009C4262" w:rsidRPr="00827898" w:rsidRDefault="005D2C12" w:rsidP="00630C46">
            <w:pPr>
              <w:ind w:leftChars="-6" w:left="-1" w:right="-61" w:hangingChars="6" w:hanging="12"/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51079142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36950787" w:edGrp="everyone"/>
                <w:r w:rsidR="003A0A1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  <w:permEnd w:id="336950787"/>
              </w:sdtContent>
            </w:sdt>
            <w:r w:rsidR="00F338BD" w:rsidRPr="00827898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2" w:space="0" w:color="auto"/>
            </w:tcBorders>
            <w:tcMar>
              <w:right w:w="28" w:type="dxa"/>
            </w:tcMar>
            <w:vAlign w:val="center"/>
          </w:tcPr>
          <w:p w14:paraId="229ED8A8" w14:textId="2AF426A7" w:rsidR="009C4262" w:rsidRPr="00827898" w:rsidRDefault="00612106" w:rsidP="00C25EE3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中型自動車運転免許取得</w:t>
            </w:r>
          </w:p>
        </w:tc>
        <w:tc>
          <w:tcPr>
            <w:tcW w:w="5534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A56DC" w14:textId="484DBCD1" w:rsidR="009C4262" w:rsidRPr="00827898" w:rsidRDefault="00612106" w:rsidP="00F338BD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2516567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67228231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67228231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699896699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50960993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450960993"/>
            <w:r w:rsidRPr="00827898"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332681541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332681541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27752140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27752140"/>
            <w:r w:rsidRPr="0082789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537209361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09470523" w:edGrp="everyone"/>
                <w:r w:rsidR="00C242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009470523"/>
            <w:r w:rsidRPr="00827898">
              <w:rPr>
                <w:rFonts w:ascii="ＭＳ 明朝" w:hAnsi="ＭＳ 明朝" w:hint="eastAsia"/>
                <w:sz w:val="18"/>
                <w:szCs w:val="18"/>
              </w:rPr>
              <w:t>取得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8679747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146061026" w:edGrp="everyone"/>
                <w:r w:rsidR="00C242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146061026"/>
            <w:r>
              <w:rPr>
                <w:rFonts w:ascii="ＭＳ 明朝" w:hAnsi="ＭＳ 明朝" w:hint="eastAsia"/>
                <w:sz w:val="18"/>
                <w:szCs w:val="18"/>
              </w:rPr>
              <w:t>取得見込</w:t>
            </w:r>
          </w:p>
        </w:tc>
      </w:tr>
    </w:tbl>
    <w:p w14:paraId="58F3D284" w14:textId="3C8BAA67" w:rsidR="00F338BD" w:rsidRDefault="00630C46" w:rsidP="006556D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7673F57C" w14:textId="0DFC72FD" w:rsidR="00930F1A" w:rsidRDefault="00F338BD" w:rsidP="00930F1A">
      <w:pPr>
        <w:ind w:left="420" w:hangingChars="200" w:hanging="420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</w:rPr>
        <w:t xml:space="preserve">　　</w:t>
      </w:r>
      <w:r w:rsidRPr="00930F1A">
        <w:rPr>
          <w:rFonts w:ascii="ＭＳ 明朝" w:hAnsi="ＭＳ 明朝" w:hint="eastAsia"/>
          <w:sz w:val="20"/>
          <w:szCs w:val="18"/>
        </w:rPr>
        <w:t>私は、</w:t>
      </w:r>
      <w:r w:rsidR="00930F1A" w:rsidRPr="00930F1A">
        <w:rPr>
          <w:rFonts w:ascii="ＭＳ 明朝" w:hAnsi="ＭＳ 明朝" w:hint="eastAsia"/>
          <w:sz w:val="20"/>
          <w:szCs w:val="18"/>
        </w:rPr>
        <w:t>令和</w:t>
      </w:r>
      <w:r w:rsidR="00C25EE3">
        <w:rPr>
          <w:rFonts w:ascii="ＭＳ 明朝" w:hAnsi="ＭＳ 明朝" w:hint="eastAsia"/>
          <w:sz w:val="20"/>
          <w:szCs w:val="18"/>
        </w:rPr>
        <w:t>７</w:t>
      </w:r>
      <w:r w:rsidR="00930F1A" w:rsidRPr="00930F1A">
        <w:rPr>
          <w:rFonts w:ascii="ＭＳ 明朝" w:hAnsi="ＭＳ 明朝" w:hint="eastAsia"/>
          <w:sz w:val="20"/>
          <w:szCs w:val="18"/>
        </w:rPr>
        <w:t>年度</w:t>
      </w:r>
      <w:r w:rsidRPr="00930F1A">
        <w:rPr>
          <w:rFonts w:ascii="ＭＳ 明朝" w:hAnsi="ＭＳ 明朝" w:hint="eastAsia"/>
          <w:sz w:val="20"/>
          <w:szCs w:val="18"/>
        </w:rPr>
        <w:t>公益財団法人ふくおか環境財団職員</w:t>
      </w:r>
      <w:r w:rsidR="00930F1A" w:rsidRPr="00930F1A">
        <w:rPr>
          <w:rFonts w:ascii="ＭＳ 明朝" w:hAnsi="ＭＳ 明朝" w:hint="eastAsia"/>
          <w:sz w:val="20"/>
          <w:szCs w:val="18"/>
        </w:rPr>
        <w:t>募集案内（技能労務職員）の内容を確認のうえ、</w:t>
      </w:r>
    </w:p>
    <w:p w14:paraId="7C1CEB59" w14:textId="5DCC01F5" w:rsidR="003F4460" w:rsidRPr="00930F1A" w:rsidRDefault="00930F1A" w:rsidP="00326D26">
      <w:pPr>
        <w:ind w:leftChars="200" w:left="420"/>
        <w:jc w:val="left"/>
        <w:rPr>
          <w:rFonts w:ascii="ＭＳ 明朝" w:hAnsi="ＭＳ 明朝"/>
        </w:rPr>
      </w:pPr>
      <w:r w:rsidRPr="00930F1A">
        <w:rPr>
          <w:rFonts w:ascii="ＭＳ 明朝" w:hAnsi="ＭＳ 明朝" w:hint="eastAsia"/>
          <w:sz w:val="20"/>
          <w:szCs w:val="18"/>
        </w:rPr>
        <w:t>本</w:t>
      </w:r>
      <w:r w:rsidR="00F338BD" w:rsidRPr="00930F1A">
        <w:rPr>
          <w:rFonts w:ascii="ＭＳ 明朝" w:hAnsi="ＭＳ 明朝" w:hint="eastAsia"/>
          <w:sz w:val="20"/>
          <w:szCs w:val="18"/>
        </w:rPr>
        <w:t>採用試験の受験申込みをします。</w:t>
      </w:r>
      <w:r w:rsidRPr="00930F1A">
        <w:rPr>
          <w:rFonts w:ascii="ＭＳ 明朝" w:hAnsi="ＭＳ 明朝" w:hint="eastAsia"/>
          <w:sz w:val="20"/>
          <w:szCs w:val="18"/>
        </w:rPr>
        <w:t>なお、この申込書の記載事項は事実に相違ありません。</w:t>
      </w:r>
    </w:p>
    <w:tbl>
      <w:tblPr>
        <w:tblW w:w="7314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180"/>
      </w:tblGrid>
      <w:tr w:rsidR="0025452E" w14:paraId="1CF2F006" w14:textId="77777777" w:rsidTr="00D34299">
        <w:trPr>
          <w:trHeight w:hRule="exact" w:val="794"/>
        </w:trPr>
        <w:tc>
          <w:tcPr>
            <w:tcW w:w="1134" w:type="dxa"/>
            <w:shd w:val="clear" w:color="auto" w:fill="DEEAF6"/>
            <w:vAlign w:val="center"/>
            <w:hideMark/>
          </w:tcPr>
          <w:p w14:paraId="16EB4947" w14:textId="6DC4C2D0" w:rsidR="0025452E" w:rsidRDefault="00F338BD" w:rsidP="008B2903">
            <w:pPr>
              <w:ind w:firstLineChars="100" w:firstLine="210"/>
            </w:pP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180" w:type="dxa"/>
            <w:tcMar>
              <w:right w:w="0" w:type="dxa"/>
            </w:tcMar>
          </w:tcPr>
          <w:p w14:paraId="17FC02A0" w14:textId="77777777" w:rsidR="0025452E" w:rsidRDefault="00F338BD" w:rsidP="00F338BD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4BB57703" w14:textId="77777777" w:rsidR="00F338BD" w:rsidRDefault="00F338BD" w:rsidP="00F338BD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</w:p>
          <w:p w14:paraId="15594684" w14:textId="41E9531A" w:rsidR="00F338BD" w:rsidRPr="006D4CC6" w:rsidRDefault="00F338BD" w:rsidP="00F338BD">
            <w:pPr>
              <w:ind w:right="50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氏名（自筆</w:t>
            </w:r>
            <w:r w:rsidR="006D4CC6">
              <w:rPr>
                <w:rFonts w:ascii="ＭＳ 明朝" w:hAnsi="ＭＳ 明朝" w:hint="eastAsia"/>
                <w:sz w:val="18"/>
                <w:szCs w:val="18"/>
              </w:rPr>
              <w:t xml:space="preserve">）　</w:t>
            </w:r>
            <w:r w:rsidR="006D4CC6" w:rsidRPr="006D4CC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</w:tbl>
    <w:p w14:paraId="0B3B6251" w14:textId="77777777" w:rsidR="0025452E" w:rsidRPr="0025452E" w:rsidRDefault="0025452E" w:rsidP="00930F1A">
      <w:pPr>
        <w:jc w:val="left"/>
        <w:rPr>
          <w:rFonts w:ascii="ＭＳ 明朝" w:hAnsi="ＭＳ 明朝"/>
          <w:sz w:val="18"/>
          <w:szCs w:val="18"/>
        </w:rPr>
      </w:pPr>
    </w:p>
    <w:sectPr w:rsidR="0025452E" w:rsidRPr="0025452E" w:rsidSect="00326D26">
      <w:pgSz w:w="11906" w:h="16838" w:code="9"/>
      <w:pgMar w:top="680" w:right="851" w:bottom="295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C79D" w14:textId="77777777" w:rsidR="00375741" w:rsidRDefault="00375741" w:rsidP="00F80D9B">
      <w:r>
        <w:separator/>
      </w:r>
    </w:p>
  </w:endnote>
  <w:endnote w:type="continuationSeparator" w:id="0">
    <w:p w14:paraId="7F48C662" w14:textId="77777777" w:rsidR="00375741" w:rsidRDefault="00375741" w:rsidP="00F8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5CDC" w14:textId="77777777" w:rsidR="00375741" w:rsidRDefault="00375741" w:rsidP="00F80D9B">
      <w:r>
        <w:separator/>
      </w:r>
    </w:p>
  </w:footnote>
  <w:footnote w:type="continuationSeparator" w:id="0">
    <w:p w14:paraId="78F07D44" w14:textId="77777777" w:rsidR="00375741" w:rsidRDefault="00375741" w:rsidP="00F8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FHfjtM1Vqkh5ofQRh707ER+JXaKdow/bS6us/bJEtWs0pkCt9t9ckYUPFl9v4f5Aksa/knl9fyp1017DdYbmQ==" w:salt="y+grJkSj8+26146/zyfrXg=="/>
  <w:defaultTabStop w:val="851"/>
  <w:drawingGridHorizontalSpacing w:val="142"/>
  <w:drawingGridVerticalSpacing w:val="170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FB"/>
    <w:rsid w:val="0000289C"/>
    <w:rsid w:val="0001425E"/>
    <w:rsid w:val="00023F81"/>
    <w:rsid w:val="00064510"/>
    <w:rsid w:val="0007724E"/>
    <w:rsid w:val="00083EB2"/>
    <w:rsid w:val="00090731"/>
    <w:rsid w:val="00090D68"/>
    <w:rsid w:val="000A56B9"/>
    <w:rsid w:val="000B2E1E"/>
    <w:rsid w:val="000B6532"/>
    <w:rsid w:val="000C18E4"/>
    <w:rsid w:val="000C3C99"/>
    <w:rsid w:val="000E3317"/>
    <w:rsid w:val="000F0317"/>
    <w:rsid w:val="00105F08"/>
    <w:rsid w:val="001139C9"/>
    <w:rsid w:val="00121AAF"/>
    <w:rsid w:val="001264E3"/>
    <w:rsid w:val="001271C1"/>
    <w:rsid w:val="0016618B"/>
    <w:rsid w:val="00186AED"/>
    <w:rsid w:val="00190B25"/>
    <w:rsid w:val="001A20BF"/>
    <w:rsid w:val="001A779D"/>
    <w:rsid w:val="001E7ECD"/>
    <w:rsid w:val="001F1BA6"/>
    <w:rsid w:val="001F6A45"/>
    <w:rsid w:val="002060FF"/>
    <w:rsid w:val="00223AFA"/>
    <w:rsid w:val="00227B37"/>
    <w:rsid w:val="0024425E"/>
    <w:rsid w:val="002525A3"/>
    <w:rsid w:val="0025452E"/>
    <w:rsid w:val="00256E73"/>
    <w:rsid w:val="0026378F"/>
    <w:rsid w:val="00264660"/>
    <w:rsid w:val="00270481"/>
    <w:rsid w:val="00272EBB"/>
    <w:rsid w:val="00276590"/>
    <w:rsid w:val="00277A2F"/>
    <w:rsid w:val="00280A4F"/>
    <w:rsid w:val="002869B1"/>
    <w:rsid w:val="002A648B"/>
    <w:rsid w:val="002C3397"/>
    <w:rsid w:val="002C7FBE"/>
    <w:rsid w:val="002D017F"/>
    <w:rsid w:val="002D1BAB"/>
    <w:rsid w:val="002D2FB8"/>
    <w:rsid w:val="002F5AB8"/>
    <w:rsid w:val="0030111B"/>
    <w:rsid w:val="00307203"/>
    <w:rsid w:val="003106C3"/>
    <w:rsid w:val="00312949"/>
    <w:rsid w:val="00313BF2"/>
    <w:rsid w:val="00315C79"/>
    <w:rsid w:val="00317699"/>
    <w:rsid w:val="00326D26"/>
    <w:rsid w:val="00327069"/>
    <w:rsid w:val="00335429"/>
    <w:rsid w:val="00375741"/>
    <w:rsid w:val="003774CC"/>
    <w:rsid w:val="003924FA"/>
    <w:rsid w:val="003A0A18"/>
    <w:rsid w:val="003B01CF"/>
    <w:rsid w:val="003B71E3"/>
    <w:rsid w:val="003E68C1"/>
    <w:rsid w:val="003F21F5"/>
    <w:rsid w:val="003F4460"/>
    <w:rsid w:val="00401CA4"/>
    <w:rsid w:val="00406C85"/>
    <w:rsid w:val="00415777"/>
    <w:rsid w:val="00421541"/>
    <w:rsid w:val="00422A78"/>
    <w:rsid w:val="00423C2E"/>
    <w:rsid w:val="00424A2B"/>
    <w:rsid w:val="00455879"/>
    <w:rsid w:val="004618A7"/>
    <w:rsid w:val="00476C37"/>
    <w:rsid w:val="0049143F"/>
    <w:rsid w:val="004A5F5B"/>
    <w:rsid w:val="004B39BB"/>
    <w:rsid w:val="004B780F"/>
    <w:rsid w:val="004C4737"/>
    <w:rsid w:val="004D42FB"/>
    <w:rsid w:val="00504D88"/>
    <w:rsid w:val="00515A78"/>
    <w:rsid w:val="005230D6"/>
    <w:rsid w:val="00540DA1"/>
    <w:rsid w:val="00547234"/>
    <w:rsid w:val="00575946"/>
    <w:rsid w:val="00576A6E"/>
    <w:rsid w:val="00586D4A"/>
    <w:rsid w:val="005B6B8A"/>
    <w:rsid w:val="005D2C12"/>
    <w:rsid w:val="005D558F"/>
    <w:rsid w:val="005D5D8A"/>
    <w:rsid w:val="005E0F37"/>
    <w:rsid w:val="005E275B"/>
    <w:rsid w:val="00603DB6"/>
    <w:rsid w:val="00603E70"/>
    <w:rsid w:val="00606A86"/>
    <w:rsid w:val="00612106"/>
    <w:rsid w:val="0062374E"/>
    <w:rsid w:val="00630C46"/>
    <w:rsid w:val="006337D0"/>
    <w:rsid w:val="006556DC"/>
    <w:rsid w:val="0066418F"/>
    <w:rsid w:val="006706BA"/>
    <w:rsid w:val="00672A45"/>
    <w:rsid w:val="00682414"/>
    <w:rsid w:val="00682CFE"/>
    <w:rsid w:val="006964F6"/>
    <w:rsid w:val="006970E8"/>
    <w:rsid w:val="006A6D8C"/>
    <w:rsid w:val="006B0838"/>
    <w:rsid w:val="006B22AD"/>
    <w:rsid w:val="006C3CEB"/>
    <w:rsid w:val="006C6CB4"/>
    <w:rsid w:val="006D16EF"/>
    <w:rsid w:val="006D4CC6"/>
    <w:rsid w:val="006D710D"/>
    <w:rsid w:val="006E00D0"/>
    <w:rsid w:val="006E616F"/>
    <w:rsid w:val="0070069A"/>
    <w:rsid w:val="00725317"/>
    <w:rsid w:val="00727423"/>
    <w:rsid w:val="00731963"/>
    <w:rsid w:val="00731E75"/>
    <w:rsid w:val="007364B9"/>
    <w:rsid w:val="007416BB"/>
    <w:rsid w:val="00747236"/>
    <w:rsid w:val="00757D19"/>
    <w:rsid w:val="00761E35"/>
    <w:rsid w:val="00775B56"/>
    <w:rsid w:val="00777C4E"/>
    <w:rsid w:val="00784F77"/>
    <w:rsid w:val="00797A4D"/>
    <w:rsid w:val="007C1D02"/>
    <w:rsid w:val="007C2BB3"/>
    <w:rsid w:val="007C3841"/>
    <w:rsid w:val="007C3DAD"/>
    <w:rsid w:val="007C7916"/>
    <w:rsid w:val="007D42CC"/>
    <w:rsid w:val="007F5F1D"/>
    <w:rsid w:val="007F7A23"/>
    <w:rsid w:val="00812517"/>
    <w:rsid w:val="0081709E"/>
    <w:rsid w:val="00820DCF"/>
    <w:rsid w:val="00827898"/>
    <w:rsid w:val="00832EE9"/>
    <w:rsid w:val="0083339F"/>
    <w:rsid w:val="00842C15"/>
    <w:rsid w:val="00846AE8"/>
    <w:rsid w:val="00891FA3"/>
    <w:rsid w:val="008B00AD"/>
    <w:rsid w:val="008C12EA"/>
    <w:rsid w:val="008C2E17"/>
    <w:rsid w:val="008C5D77"/>
    <w:rsid w:val="008F6CC7"/>
    <w:rsid w:val="009112C8"/>
    <w:rsid w:val="0091396A"/>
    <w:rsid w:val="00915BAA"/>
    <w:rsid w:val="00920556"/>
    <w:rsid w:val="00923344"/>
    <w:rsid w:val="00926D59"/>
    <w:rsid w:val="009303B2"/>
    <w:rsid w:val="00930F1A"/>
    <w:rsid w:val="0093158F"/>
    <w:rsid w:val="00931A0D"/>
    <w:rsid w:val="00932169"/>
    <w:rsid w:val="009340D6"/>
    <w:rsid w:val="00953565"/>
    <w:rsid w:val="009923DA"/>
    <w:rsid w:val="009B03BE"/>
    <w:rsid w:val="009C1C2F"/>
    <w:rsid w:val="009C236D"/>
    <w:rsid w:val="009C4262"/>
    <w:rsid w:val="009C4466"/>
    <w:rsid w:val="009D62F8"/>
    <w:rsid w:val="009D6F9A"/>
    <w:rsid w:val="009D7AB8"/>
    <w:rsid w:val="009F021E"/>
    <w:rsid w:val="009F2B2A"/>
    <w:rsid w:val="00A05584"/>
    <w:rsid w:val="00A10C69"/>
    <w:rsid w:val="00A11168"/>
    <w:rsid w:val="00A13F6C"/>
    <w:rsid w:val="00A2118B"/>
    <w:rsid w:val="00A3128D"/>
    <w:rsid w:val="00A4705B"/>
    <w:rsid w:val="00A536DA"/>
    <w:rsid w:val="00A561A3"/>
    <w:rsid w:val="00AA2807"/>
    <w:rsid w:val="00AB595F"/>
    <w:rsid w:val="00AC5F18"/>
    <w:rsid w:val="00AD54BE"/>
    <w:rsid w:val="00AE68F4"/>
    <w:rsid w:val="00AF038C"/>
    <w:rsid w:val="00AF0971"/>
    <w:rsid w:val="00B17D79"/>
    <w:rsid w:val="00B27CB3"/>
    <w:rsid w:val="00B345EF"/>
    <w:rsid w:val="00B40529"/>
    <w:rsid w:val="00B41526"/>
    <w:rsid w:val="00B502C7"/>
    <w:rsid w:val="00B65F7B"/>
    <w:rsid w:val="00B77EFB"/>
    <w:rsid w:val="00B8089F"/>
    <w:rsid w:val="00B8581C"/>
    <w:rsid w:val="00B92FC1"/>
    <w:rsid w:val="00B942F7"/>
    <w:rsid w:val="00BA7879"/>
    <w:rsid w:val="00BB6377"/>
    <w:rsid w:val="00BC5578"/>
    <w:rsid w:val="00BE112F"/>
    <w:rsid w:val="00BE6B45"/>
    <w:rsid w:val="00BF13FB"/>
    <w:rsid w:val="00BF3205"/>
    <w:rsid w:val="00BF7674"/>
    <w:rsid w:val="00BF7796"/>
    <w:rsid w:val="00C02B9E"/>
    <w:rsid w:val="00C21A08"/>
    <w:rsid w:val="00C24209"/>
    <w:rsid w:val="00C25EE3"/>
    <w:rsid w:val="00C33906"/>
    <w:rsid w:val="00C36CC4"/>
    <w:rsid w:val="00C603FC"/>
    <w:rsid w:val="00C6358D"/>
    <w:rsid w:val="00C675AA"/>
    <w:rsid w:val="00C76646"/>
    <w:rsid w:val="00C85A52"/>
    <w:rsid w:val="00C96365"/>
    <w:rsid w:val="00CA0398"/>
    <w:rsid w:val="00CC1528"/>
    <w:rsid w:val="00D063BA"/>
    <w:rsid w:val="00D13FE9"/>
    <w:rsid w:val="00D34299"/>
    <w:rsid w:val="00D34C1C"/>
    <w:rsid w:val="00D515AA"/>
    <w:rsid w:val="00D638EE"/>
    <w:rsid w:val="00D66B35"/>
    <w:rsid w:val="00D67989"/>
    <w:rsid w:val="00D70A99"/>
    <w:rsid w:val="00D96610"/>
    <w:rsid w:val="00D97E88"/>
    <w:rsid w:val="00DB5819"/>
    <w:rsid w:val="00DD23A2"/>
    <w:rsid w:val="00DD78E6"/>
    <w:rsid w:val="00DE135A"/>
    <w:rsid w:val="00DF63FD"/>
    <w:rsid w:val="00E03FC1"/>
    <w:rsid w:val="00E0410F"/>
    <w:rsid w:val="00E124D3"/>
    <w:rsid w:val="00E21F1C"/>
    <w:rsid w:val="00E44E99"/>
    <w:rsid w:val="00E83993"/>
    <w:rsid w:val="00E87A1E"/>
    <w:rsid w:val="00EB122E"/>
    <w:rsid w:val="00EC19E5"/>
    <w:rsid w:val="00EC37D6"/>
    <w:rsid w:val="00EC5546"/>
    <w:rsid w:val="00EC7E79"/>
    <w:rsid w:val="00ED1704"/>
    <w:rsid w:val="00EE1732"/>
    <w:rsid w:val="00EF0A37"/>
    <w:rsid w:val="00EF31EC"/>
    <w:rsid w:val="00F021A5"/>
    <w:rsid w:val="00F06DA5"/>
    <w:rsid w:val="00F15F53"/>
    <w:rsid w:val="00F250A9"/>
    <w:rsid w:val="00F338BD"/>
    <w:rsid w:val="00F50F06"/>
    <w:rsid w:val="00F54B5A"/>
    <w:rsid w:val="00F624D2"/>
    <w:rsid w:val="00F80D9B"/>
    <w:rsid w:val="00F83247"/>
    <w:rsid w:val="00F87C20"/>
    <w:rsid w:val="00FA2A35"/>
    <w:rsid w:val="00FB0368"/>
    <w:rsid w:val="00FB3353"/>
    <w:rsid w:val="00FC2B0B"/>
    <w:rsid w:val="00FC6E84"/>
    <w:rsid w:val="00FE2E9C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A049977"/>
  <w15:chartTrackingRefBased/>
  <w15:docId w15:val="{98C13572-2DEB-4879-BFE9-2580A7B8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80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80D9B"/>
    <w:rPr>
      <w:kern w:val="2"/>
      <w:sz w:val="21"/>
    </w:rPr>
  </w:style>
  <w:style w:type="paragraph" w:styleId="ab">
    <w:name w:val="footer"/>
    <w:basedOn w:val="a"/>
    <w:link w:val="ac"/>
    <w:rsid w:val="00F80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80D9B"/>
    <w:rPr>
      <w:kern w:val="2"/>
      <w:sz w:val="21"/>
    </w:rPr>
  </w:style>
  <w:style w:type="character" w:customStyle="1" w:styleId="a4">
    <w:name w:val="日付 (文字)"/>
    <w:link w:val="a3"/>
    <w:rsid w:val="00F54B5A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MESH~1\LOCALS~1\Temp\TCD2E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7B40-8BD0-4BCE-8AEA-056B42F7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435</TotalTime>
  <Pages>1</Pages>
  <Words>654</Words>
  <Characters>1189</Characters>
  <Application>Microsoft Office Word</Application>
  <DocSecurity>8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sameshima</dc:creator>
  <cp:keywords/>
  <dc:description/>
  <cp:lastModifiedBy>208003</cp:lastModifiedBy>
  <cp:revision>13</cp:revision>
  <cp:lastPrinted>2025-09-10T23:49:00Z</cp:lastPrinted>
  <dcterms:created xsi:type="dcterms:W3CDTF">2023-12-20T05:40:00Z</dcterms:created>
  <dcterms:modified xsi:type="dcterms:W3CDTF">2025-09-11T00:41:00Z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